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Les 183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 xml:space="preserve"> 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Benodigdheden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Filters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Unlimited 2.0---&amp;&lt;Bkg Kaleidoscope&gt;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Simple---Diamonds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BorderMania---Round Button#3</w:t>
      </w:r>
    </w:p>
    <w:p w:rsidR="00A0588F" w:rsidRPr="00EC7C59" w:rsidRDefault="00A0588F" w:rsidP="006306FF">
      <w:pPr>
        <w:rPr>
          <w:sz w:val="28"/>
          <w:szCs w:val="28"/>
        </w:rPr>
      </w:pP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Kleuren Voorgrondkleur #ffffff  Achtergrondkleur #27375f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 xml:space="preserve"> 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Verloop Radiaal---50---10---50---50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 xml:space="preserve"> 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1.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Open 900---550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2.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Vul met je verloop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3.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Lagen---Dupliceren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4.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Afbeelding---Spiegelen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5.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Klik in je lagenpalet op deze laag---Eigenschappen laag---Dekking 50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6.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Lagen---Samenvoegen---Omlaag samenvoegen.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7.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Lagen---Dupliceren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8.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Abeelding---Omdraaien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9.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Klik in je lagenpalet op deze laag---Eigenschappen laag---Dekking 50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10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Lagen---Samenvoegen---Omlaag samenvoegen.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11.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Lagen---Dupliceren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 xml:space="preserve"> Vervormingsgereedschap (( D of K op je toetsenbord.))---positie X op 450,00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 xml:space="preserve"> 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 xml:space="preserve"> (Beeld---Aanpassen---Onder Categories---All Commands---Onder Comands---Vervormen—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Zet je muis erop( links indrukken---en ingedrukt houden )versleep naar de  gereedschapsbalk.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Zo ziet je werkvel eruit.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 xml:space="preserve"> 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 xml:space="preserve"> 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Verwijder het vervormingsgereedschap door op de M van je toetsenbord te drukken.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12.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Lagen---Dupliceren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13.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Afbeelding---Spiegelen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14.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Lagen---Samenvoegen---Omlaag samenvoegen.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15.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Klik in je lagenpalet op deze laag---Eigenschappen laag---Dekking 50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16.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Effecten---Insteekfilter---&lt;I C Net Software&gt; Filters Unlimited 2.0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&amp;&lt;Bkg Kaleidoscope&gt;---Cake mix---169---169.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17.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Maak in je lagenpalet actief ---Raster 1.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18.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Selecties---Alles selecteren.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 xml:space="preserve">20. 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Bovenste laag actief in je lagenpalet.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21.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Afbeelding---Bijsnijden tot selectie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22.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Selecties---Niets selecteren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23.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 xml:space="preserve"> Klik in je lagenpalet op deze laag---Eigenschappen laag---Dekking 75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24.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Lagen---Dupliceren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Afbeelding---Formaat wijzigen 80%.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Formaat van alle lagen wijzigen niet aangevinkt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25.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Effecten---Insteekfilter---&lt;I C Net Software&gt; Filters Unlimited 2.0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&amp;&lt;Bkg Kaleidoscope&gt;---Kaleidoscope-Butterfly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26.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Klik in je lagenpalet op deze laag---Eigenschappen laag---Modus ---Overlay---Dekking 50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27.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Selecties---Alles selecteren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28.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Selecties---Zwevend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29.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Selecties---Wijzigen---Selectieranden selecteren---Randbreedte 4---Binnen---Anti-alias aangevinkt.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 xml:space="preserve"> 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30.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Lagen---Nieuwe rasterlaag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Vul met je donkere kleur.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31.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Selecties---Niets selecteren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32.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Effecten---3D-effecten--- Slagschaduw 0---0---80---55. Kleur zwart.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33.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Lagen---Dupliceren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 xml:space="preserve"> 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34.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Effecten---Afbeeldingseffecten---Naadloze herhalingen---Hoek---Bidirectioneel---0---0---x—100---lineair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35.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Effecten---Insteekfilter---Simple---Diamonds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36.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Effecten---3D-effecten--- Slagschaduw 1---1---100---1. Kleur zwart.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37.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Afbeelding---Randen toevoegen --- 4 pixels ---Achtergrondkleur #27375f.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Selecties ---Alles selecteren.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Bewerken---Kopiëren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39.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Afbeelding---Randen toevoegen --- 50 pixels --- kleur wit, Voorgrondkleur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40.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Selecties---Omkeren.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41.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Bewerken---Plakken in selectie.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42.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Aanpassen---Vervagen---Gaussiaanse vervaging---30.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43.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Aanpassen---Ruis toevoegen/verwijderen---Ruis toevoegen ---Willekeurig---10---Monochroom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 xml:space="preserve"> 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44.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Selecties---Laag maken van selectie.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45.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Selecties---Niets selecteren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46.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Effecten---Insteekfilter---BorderMania---Round Button#3---120---255---10---0---0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 xml:space="preserve"> 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 xml:space="preserve"> 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47.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Klik in je lagenpalet op deze laag---Eigenschappen laag ---Modus ---Bleken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48.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Selecties---Alles selecteren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49.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Selecties---Wijzigen---Inkrimpen---50.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50.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Effecten---3D-effecten--- Slagschaduw 0---0---80---55. Kleur zwart.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51.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Selecties---Niets selecteren.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52.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Open--- Mina@.Marinaretta.05.15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Bewerken---Kopiëren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Bewerken---Plakken als nieuwe laag op je werkvel.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53.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Verwijder het watermerk.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54.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Afbeelding---Formaat wijzigen 75%.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Formaat van alle lagen wijzigen niet aangevinkt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Verplaats de tube naar links---Zie voorbeeld.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55.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Effecten---3D-effecten--- Slagschaduw 0---0---80---55.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56.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Open--- vuurtoren.png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Bewerken---Kopiëren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Bewerken---Plakken als nieuwe laag op je werkvel.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.Effecten---3D-effecten--- Slagschaduw 0---0---80---55.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57.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Open--- zeester.png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Bewerken---Kopiëren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Bewerken---Plakken als nieuwe laag op je werkvel.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.Effecten---3D-effecten--- Slagschaduw 0---0---80---55.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58.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 xml:space="preserve"> open--- fles-post.png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Bewerken---Kopiëren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Bewerken---Plakken als nieuwe laag op je werkvel.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.Effecten---3D-effecten--- Slagschaduw 0---0---80---55.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 xml:space="preserve"> 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Verplaats deze 3 tubes naar rechts onder---Zie voorbeeld.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59.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Afbeelding---Randen toevoegen--- 4 pixels---Kleur #27375f---Achtergrondkleur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60.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Lagen---Nieuwe rasterlaag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Plaats je watermerk.</w:t>
      </w:r>
    </w:p>
    <w:p w:rsidR="00A0588F" w:rsidRPr="00EC7C59" w:rsidRDefault="00A0588F" w:rsidP="006306FF">
      <w:pPr>
        <w:rPr>
          <w:sz w:val="28"/>
          <w:szCs w:val="28"/>
        </w:rPr>
      </w:pPr>
      <w:r w:rsidRPr="00EC7C59">
        <w:rPr>
          <w:sz w:val="28"/>
          <w:szCs w:val="28"/>
        </w:rPr>
        <w:t>Opslaan als JPG</w:t>
      </w:r>
    </w:p>
    <w:sectPr w:rsidR="00A0588F" w:rsidRPr="00EC7C59" w:rsidSect="00E52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6FF"/>
    <w:rsid w:val="005031F7"/>
    <w:rsid w:val="006306FF"/>
    <w:rsid w:val="007C2469"/>
    <w:rsid w:val="00A0588F"/>
    <w:rsid w:val="00C1770A"/>
    <w:rsid w:val="00E52F57"/>
    <w:rsid w:val="00EC7C59"/>
    <w:rsid w:val="00FC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F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653</Words>
  <Characters>3597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183</dc:title>
  <dc:subject/>
  <dc:creator>Hennie van den Broek</dc:creator>
  <cp:keywords/>
  <dc:description/>
  <cp:lastModifiedBy>Mieke</cp:lastModifiedBy>
  <cp:revision>2</cp:revision>
  <dcterms:created xsi:type="dcterms:W3CDTF">2015-05-27T13:57:00Z</dcterms:created>
  <dcterms:modified xsi:type="dcterms:W3CDTF">2015-05-27T13:57:00Z</dcterms:modified>
</cp:coreProperties>
</file>